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86D3" w14:textId="77777777" w:rsidR="00BD32A0" w:rsidRDefault="00BD32A0" w:rsidP="00BD32A0">
      <w:pPr>
        <w:jc w:val="center"/>
        <w:rPr>
          <w:b/>
          <w:sz w:val="52"/>
          <w:szCs w:val="52"/>
        </w:rPr>
      </w:pPr>
    </w:p>
    <w:p w14:paraId="69674DFA" w14:textId="77777777" w:rsidR="00BD32A0" w:rsidRDefault="00BD32A0" w:rsidP="00BD32A0">
      <w:pPr>
        <w:jc w:val="center"/>
        <w:rPr>
          <w:b/>
          <w:sz w:val="52"/>
          <w:szCs w:val="52"/>
        </w:rPr>
      </w:pPr>
    </w:p>
    <w:p w14:paraId="3B275D71" w14:textId="77777777" w:rsidR="00BD32A0" w:rsidRDefault="00BD32A0" w:rsidP="00BD32A0">
      <w:pPr>
        <w:jc w:val="center"/>
        <w:rPr>
          <w:b/>
          <w:sz w:val="52"/>
          <w:szCs w:val="52"/>
        </w:rPr>
      </w:pPr>
    </w:p>
    <w:p w14:paraId="703887EC" w14:textId="77777777" w:rsidR="00BD32A0" w:rsidRDefault="00BD32A0" w:rsidP="00BD32A0">
      <w:pPr>
        <w:jc w:val="center"/>
        <w:rPr>
          <w:b/>
          <w:sz w:val="52"/>
          <w:szCs w:val="52"/>
        </w:rPr>
      </w:pPr>
    </w:p>
    <w:p w14:paraId="43C35AB3" w14:textId="77777777" w:rsidR="00BD32A0" w:rsidRDefault="009E01AE" w:rsidP="00BD32A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Projectopdracht</w:t>
      </w:r>
    </w:p>
    <w:p w14:paraId="387B6982" w14:textId="77777777" w:rsidR="00BD32A0" w:rsidRDefault="00BD32A0" w:rsidP="00BD32A0">
      <w:pPr>
        <w:jc w:val="center"/>
        <w:rPr>
          <w:b/>
          <w:sz w:val="52"/>
          <w:szCs w:val="52"/>
        </w:rPr>
      </w:pPr>
    </w:p>
    <w:p w14:paraId="718B69F4" w14:textId="77777777" w:rsidR="00BD32A0" w:rsidRPr="003E49CB" w:rsidRDefault="00BD32A0" w:rsidP="00BD32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&lt;Project&gt;</w:t>
      </w:r>
    </w:p>
    <w:p w14:paraId="0C6CABA8" w14:textId="77777777" w:rsidR="00BD32A0" w:rsidRDefault="00BD32A0" w:rsidP="00BD32A0">
      <w:pPr>
        <w:jc w:val="center"/>
        <w:rPr>
          <w:b/>
          <w:sz w:val="32"/>
          <w:szCs w:val="32"/>
        </w:rPr>
      </w:pPr>
    </w:p>
    <w:p w14:paraId="400202CE" w14:textId="77777777" w:rsidR="00BD32A0" w:rsidRDefault="00BD32A0" w:rsidP="00BD32A0">
      <w:pPr>
        <w:jc w:val="center"/>
        <w:rPr>
          <w:b/>
          <w:sz w:val="32"/>
          <w:szCs w:val="32"/>
        </w:rPr>
      </w:pPr>
    </w:p>
    <w:p w14:paraId="28326A36" w14:textId="77777777" w:rsidR="00BD32A0" w:rsidRDefault="00BD32A0" w:rsidP="00BD32A0">
      <w:pPr>
        <w:jc w:val="center"/>
        <w:rPr>
          <w:b/>
          <w:sz w:val="32"/>
          <w:szCs w:val="32"/>
        </w:rPr>
      </w:pPr>
    </w:p>
    <w:p w14:paraId="31215722" w14:textId="77777777" w:rsidR="00BD32A0" w:rsidRDefault="00BD32A0" w:rsidP="00BD32A0">
      <w:pPr>
        <w:jc w:val="center"/>
        <w:rPr>
          <w:b/>
          <w:sz w:val="32"/>
          <w:szCs w:val="32"/>
        </w:rPr>
      </w:pPr>
    </w:p>
    <w:p w14:paraId="6718920F" w14:textId="77777777" w:rsidR="00BD32A0" w:rsidRPr="00701DBD" w:rsidRDefault="00BD32A0" w:rsidP="00BD32A0">
      <w:pPr>
        <w:jc w:val="center"/>
        <w:rPr>
          <w:b/>
          <w:sz w:val="32"/>
          <w:szCs w:val="32"/>
        </w:rPr>
      </w:pPr>
    </w:p>
    <w:p w14:paraId="34A83A11" w14:textId="77777777" w:rsidR="00BD32A0" w:rsidRDefault="00BD32A0" w:rsidP="00BD32A0"/>
    <w:p w14:paraId="34C8783E" w14:textId="77777777" w:rsidR="00BD32A0" w:rsidRDefault="00BD32A0" w:rsidP="00BD32A0"/>
    <w:p w14:paraId="09B9A2BE" w14:textId="77777777" w:rsidR="00BD32A0" w:rsidRDefault="00BD32A0" w:rsidP="00BD32A0"/>
    <w:p w14:paraId="31A4F9B0" w14:textId="77777777" w:rsidR="00BD32A0" w:rsidRDefault="00BD32A0" w:rsidP="00BD32A0"/>
    <w:p w14:paraId="210BA44A" w14:textId="77777777" w:rsidR="00BD32A0" w:rsidRDefault="00BD32A0" w:rsidP="00BD32A0"/>
    <w:p w14:paraId="56AA6C12" w14:textId="77777777" w:rsidR="00BD32A0" w:rsidRDefault="00BD32A0" w:rsidP="00BD32A0"/>
    <w:p w14:paraId="6300C96D" w14:textId="77777777" w:rsidR="00BD32A0" w:rsidRDefault="00BD32A0" w:rsidP="00BD32A0"/>
    <w:p w14:paraId="303C411A" w14:textId="77777777" w:rsidR="00BD32A0" w:rsidRDefault="00BD32A0" w:rsidP="00BD32A0"/>
    <w:p w14:paraId="129A4882" w14:textId="77777777" w:rsidR="00BD32A0" w:rsidRDefault="00BD32A0" w:rsidP="00BD32A0"/>
    <w:p w14:paraId="43DC5055" w14:textId="77777777" w:rsidR="00BD32A0" w:rsidRDefault="00BD32A0" w:rsidP="00BD32A0"/>
    <w:p w14:paraId="7602B40D" w14:textId="77777777" w:rsidR="00BD32A0" w:rsidRDefault="00BD32A0" w:rsidP="00BD32A0"/>
    <w:p w14:paraId="60C25B7E" w14:textId="77777777" w:rsidR="00BD32A0" w:rsidRDefault="00BD32A0" w:rsidP="00BD32A0">
      <w:pPr>
        <w:rPr>
          <w:b/>
          <w:sz w:val="24"/>
        </w:rPr>
      </w:pPr>
    </w:p>
    <w:p w14:paraId="1B3CEBE2" w14:textId="77777777" w:rsidR="00BD32A0" w:rsidRDefault="00BD32A0" w:rsidP="00BD32A0">
      <w:pPr>
        <w:rPr>
          <w:b/>
          <w:sz w:val="24"/>
        </w:rPr>
      </w:pPr>
    </w:p>
    <w:p w14:paraId="0B32014A" w14:textId="77777777" w:rsidR="00BD32A0" w:rsidRDefault="00BD32A0" w:rsidP="00BD32A0">
      <w:pPr>
        <w:rPr>
          <w:b/>
          <w:sz w:val="24"/>
        </w:rPr>
      </w:pPr>
    </w:p>
    <w:p w14:paraId="1868329A" w14:textId="77777777" w:rsidR="00BD32A0" w:rsidRDefault="00BD32A0" w:rsidP="00BD32A0">
      <w:pPr>
        <w:rPr>
          <w:b/>
          <w:sz w:val="24"/>
        </w:rPr>
      </w:pPr>
    </w:p>
    <w:p w14:paraId="7069F2B1" w14:textId="77777777" w:rsidR="00BD32A0" w:rsidRDefault="00BD32A0" w:rsidP="00BD32A0">
      <w:pPr>
        <w:rPr>
          <w:b/>
          <w:sz w:val="24"/>
        </w:rPr>
      </w:pPr>
    </w:p>
    <w:p w14:paraId="2B906BB6" w14:textId="77777777" w:rsidR="00BD32A0" w:rsidRDefault="00BD32A0" w:rsidP="00BD32A0">
      <w:pPr>
        <w:rPr>
          <w:b/>
          <w:sz w:val="24"/>
        </w:rPr>
      </w:pPr>
    </w:p>
    <w:p w14:paraId="5E80DEE3" w14:textId="77777777" w:rsidR="00BD32A0" w:rsidRDefault="00BD32A0" w:rsidP="00BD32A0">
      <w:pPr>
        <w:rPr>
          <w:b/>
          <w:sz w:val="24"/>
        </w:rPr>
      </w:pPr>
    </w:p>
    <w:p w14:paraId="10F38608" w14:textId="77777777" w:rsidR="00BD32A0" w:rsidRDefault="00BD32A0" w:rsidP="00BD32A0">
      <w:pPr>
        <w:rPr>
          <w:b/>
          <w:sz w:val="24"/>
        </w:rPr>
      </w:pPr>
    </w:p>
    <w:p w14:paraId="69699308" w14:textId="77777777" w:rsidR="00BD32A0" w:rsidRDefault="00BD32A0" w:rsidP="00BD32A0">
      <w:pPr>
        <w:rPr>
          <w:b/>
          <w:sz w:val="24"/>
        </w:rPr>
      </w:pPr>
    </w:p>
    <w:p w14:paraId="123A879B" w14:textId="77777777" w:rsidR="00BD32A0" w:rsidRDefault="00BD32A0" w:rsidP="00BD32A0">
      <w:pPr>
        <w:rPr>
          <w:b/>
          <w:sz w:val="24"/>
        </w:rPr>
      </w:pPr>
    </w:p>
    <w:p w14:paraId="6A70F5C9" w14:textId="77777777" w:rsidR="00BD32A0" w:rsidRDefault="00BD32A0" w:rsidP="00BD32A0">
      <w:pPr>
        <w:rPr>
          <w:b/>
          <w:sz w:val="24"/>
        </w:rPr>
      </w:pPr>
    </w:p>
    <w:p w14:paraId="0A920DDE" w14:textId="77777777" w:rsidR="00BD32A0" w:rsidRDefault="00BD32A0" w:rsidP="00BD32A0">
      <w:pPr>
        <w:rPr>
          <w:b/>
          <w:sz w:val="24"/>
        </w:rPr>
      </w:pPr>
    </w:p>
    <w:p w14:paraId="202ABC11" w14:textId="77777777" w:rsidR="00BD32A0" w:rsidRDefault="00BD32A0" w:rsidP="00BD32A0">
      <w:pPr>
        <w:rPr>
          <w:b/>
          <w:sz w:val="24"/>
        </w:rPr>
      </w:pPr>
    </w:p>
    <w:p w14:paraId="227D976B" w14:textId="77777777" w:rsidR="00BD32A0" w:rsidRDefault="00BD32A0" w:rsidP="00BD32A0">
      <w:pPr>
        <w:rPr>
          <w:b/>
          <w:sz w:val="24"/>
        </w:rPr>
      </w:pPr>
    </w:p>
    <w:p w14:paraId="4726A309" w14:textId="77777777" w:rsidR="00BD32A0" w:rsidRDefault="00BD32A0" w:rsidP="00BD32A0">
      <w:pPr>
        <w:rPr>
          <w:b/>
          <w:sz w:val="24"/>
        </w:rPr>
      </w:pPr>
    </w:p>
    <w:p w14:paraId="30496ED5" w14:textId="77777777" w:rsidR="00BD32A0" w:rsidRDefault="00BD32A0" w:rsidP="00BD32A0">
      <w:pPr>
        <w:rPr>
          <w:b/>
          <w:sz w:val="24"/>
        </w:rPr>
      </w:pPr>
    </w:p>
    <w:p w14:paraId="0C2D9DB3" w14:textId="77777777" w:rsidR="00BD32A0" w:rsidRPr="009B1D84" w:rsidRDefault="00BD32A0" w:rsidP="00BD32A0">
      <w:pPr>
        <w:rPr>
          <w:b/>
          <w:sz w:val="24"/>
        </w:rPr>
      </w:pPr>
      <w:r w:rsidRPr="009B1D84">
        <w:rPr>
          <w:b/>
          <w:sz w:val="24"/>
        </w:rPr>
        <w:lastRenderedPageBreak/>
        <w:t>Revisiehistorie</w:t>
      </w:r>
    </w:p>
    <w:p w14:paraId="4D0797F8" w14:textId="77777777" w:rsidR="00BD32A0" w:rsidRPr="009C68F0" w:rsidRDefault="00BD32A0" w:rsidP="00BD32A0">
      <w:pPr>
        <w:rPr>
          <w:i/>
        </w:rPr>
      </w:pPr>
      <w:r w:rsidRPr="009C68F0">
        <w:rPr>
          <w:rFonts w:cs="Arial"/>
          <w:i/>
        </w:rPr>
        <w:t>Geef per nieuwe versie aan wat er in de versie is toegevoegd/veranderd/verwijderd.</w:t>
      </w:r>
    </w:p>
    <w:p w14:paraId="375DEAEC" w14:textId="77777777" w:rsidR="00BD32A0" w:rsidRDefault="00BD32A0" w:rsidP="00BD32A0"/>
    <w:tbl>
      <w:tblPr>
        <w:tblW w:w="799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00"/>
        <w:gridCol w:w="5940"/>
      </w:tblGrid>
      <w:tr w:rsidR="00BD32A0" w:rsidRPr="009B1D84" w14:paraId="7A9013DB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nil"/>
            </w:tcBorders>
          </w:tcPr>
          <w:p w14:paraId="290A33CE" w14:textId="77777777" w:rsidR="00BD32A0" w:rsidRPr="009B1D84" w:rsidRDefault="00BD32A0" w:rsidP="00730EA5">
            <w:pPr>
              <w:widowControl w:val="0"/>
              <w:rPr>
                <w:rFonts w:cs="Arial"/>
                <w:b/>
              </w:rPr>
            </w:pPr>
            <w:r w:rsidRPr="009B1D84">
              <w:rPr>
                <w:rFonts w:cs="Arial"/>
                <w:b/>
              </w:rPr>
              <w:t>Datum</w:t>
            </w:r>
          </w:p>
        </w:tc>
        <w:tc>
          <w:tcPr>
            <w:tcW w:w="900" w:type="dxa"/>
            <w:tcBorders>
              <w:bottom w:val="nil"/>
            </w:tcBorders>
          </w:tcPr>
          <w:p w14:paraId="07723809" w14:textId="77777777" w:rsidR="00BD32A0" w:rsidRPr="009B1D84" w:rsidRDefault="00BD32A0" w:rsidP="00730EA5">
            <w:pPr>
              <w:widowControl w:val="0"/>
              <w:ind w:left="25"/>
              <w:rPr>
                <w:rFonts w:cs="Arial"/>
                <w:b/>
              </w:rPr>
            </w:pPr>
            <w:r w:rsidRPr="009B1D84">
              <w:rPr>
                <w:rFonts w:cs="Arial"/>
                <w:b/>
              </w:rPr>
              <w:t>Versie</w:t>
            </w:r>
          </w:p>
        </w:tc>
        <w:tc>
          <w:tcPr>
            <w:tcW w:w="5940" w:type="dxa"/>
            <w:tcBorders>
              <w:bottom w:val="nil"/>
            </w:tcBorders>
          </w:tcPr>
          <w:p w14:paraId="43DC6EB6" w14:textId="77777777" w:rsidR="00BD32A0" w:rsidRPr="009B1D84" w:rsidRDefault="00BD32A0" w:rsidP="00730EA5">
            <w:pPr>
              <w:widowControl w:val="0"/>
              <w:ind w:left="25"/>
              <w:rPr>
                <w:rFonts w:cs="Arial"/>
                <w:b/>
              </w:rPr>
            </w:pPr>
            <w:r w:rsidRPr="009B1D84">
              <w:rPr>
                <w:rFonts w:cs="Arial"/>
                <w:b/>
              </w:rPr>
              <w:t>Omschrijving</w:t>
            </w:r>
          </w:p>
        </w:tc>
      </w:tr>
      <w:tr w:rsidR="00BD32A0" w:rsidRPr="00B61F8C" w14:paraId="7CE1142A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0456AD4D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431674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4C10B74" w14:textId="77777777" w:rsidR="00BD32A0" w:rsidRPr="00B61F8C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</w:tr>
      <w:tr w:rsidR="00BD32A0" w:rsidRPr="00B61F8C" w14:paraId="2E5CA9A1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61CF83D8" w14:textId="77777777" w:rsidR="00BD32A0" w:rsidRPr="00B61F8C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101E795" w14:textId="77777777" w:rsidR="00BD32A0" w:rsidRPr="00B61F8C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11E3178" w14:textId="77777777" w:rsidR="00BD32A0" w:rsidRPr="00B61F8C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</w:tr>
    </w:tbl>
    <w:p w14:paraId="33E441A8" w14:textId="77777777" w:rsidR="00BD32A0" w:rsidRDefault="00BD32A0" w:rsidP="00BD32A0"/>
    <w:p w14:paraId="56B79E66" w14:textId="77777777" w:rsidR="00BD32A0" w:rsidRDefault="00BD32A0" w:rsidP="00BD32A0">
      <w:pPr>
        <w:rPr>
          <w:b/>
          <w:sz w:val="24"/>
        </w:rPr>
      </w:pPr>
    </w:p>
    <w:p w14:paraId="5D449D1F" w14:textId="77777777" w:rsidR="00BD32A0" w:rsidRPr="009B1D84" w:rsidRDefault="00BD32A0" w:rsidP="00BD32A0">
      <w:pPr>
        <w:rPr>
          <w:b/>
          <w:sz w:val="24"/>
        </w:rPr>
      </w:pPr>
      <w:r w:rsidRPr="009B1D84">
        <w:rPr>
          <w:b/>
          <w:sz w:val="24"/>
        </w:rPr>
        <w:t>Distributielijst</w:t>
      </w:r>
    </w:p>
    <w:p w14:paraId="2C4CA7F2" w14:textId="77777777" w:rsidR="00BD32A0" w:rsidRPr="009C68F0" w:rsidRDefault="00BD32A0" w:rsidP="00BD32A0">
      <w:pPr>
        <w:rPr>
          <w:i/>
        </w:rPr>
      </w:pPr>
      <w:r w:rsidRPr="009C68F0">
        <w:rPr>
          <w:rFonts w:cs="Arial"/>
          <w:i/>
        </w:rPr>
        <w:t>Geef per nieuwe versie aan wie deze versie ontvangen heeft.</w:t>
      </w:r>
    </w:p>
    <w:p w14:paraId="13D3C828" w14:textId="77777777" w:rsidR="00BD32A0" w:rsidRDefault="00BD32A0" w:rsidP="00BD32A0"/>
    <w:tbl>
      <w:tblPr>
        <w:tblW w:w="796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7"/>
        <w:gridCol w:w="3623"/>
        <w:gridCol w:w="2317"/>
      </w:tblGrid>
      <w:tr w:rsidR="00BD32A0" w:rsidRPr="009B1D84" w14:paraId="70D6746D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nil"/>
            </w:tcBorders>
          </w:tcPr>
          <w:p w14:paraId="3EB266D2" w14:textId="77777777" w:rsidR="00BD32A0" w:rsidRPr="009B1D84" w:rsidRDefault="00BD32A0" w:rsidP="00730EA5">
            <w:pPr>
              <w:widowControl w:val="0"/>
              <w:rPr>
                <w:rFonts w:cs="Arial"/>
                <w:b/>
              </w:rPr>
            </w:pPr>
            <w:r w:rsidRPr="009B1D84">
              <w:rPr>
                <w:rFonts w:cs="Arial"/>
                <w:b/>
              </w:rPr>
              <w:t>Datum</w:t>
            </w:r>
          </w:p>
        </w:tc>
        <w:tc>
          <w:tcPr>
            <w:tcW w:w="877" w:type="dxa"/>
            <w:tcBorders>
              <w:bottom w:val="nil"/>
            </w:tcBorders>
          </w:tcPr>
          <w:p w14:paraId="5D1F5A48" w14:textId="77777777" w:rsidR="00BD32A0" w:rsidRPr="009B1D84" w:rsidRDefault="00BD32A0" w:rsidP="00730EA5">
            <w:pPr>
              <w:widowControl w:val="0"/>
              <w:ind w:left="25"/>
              <w:rPr>
                <w:rFonts w:cs="Arial"/>
                <w:b/>
              </w:rPr>
            </w:pPr>
            <w:r w:rsidRPr="009B1D84">
              <w:rPr>
                <w:rFonts w:cs="Arial"/>
                <w:b/>
              </w:rPr>
              <w:t>Versie</w:t>
            </w:r>
          </w:p>
        </w:tc>
        <w:tc>
          <w:tcPr>
            <w:tcW w:w="3623" w:type="dxa"/>
            <w:tcBorders>
              <w:bottom w:val="nil"/>
            </w:tcBorders>
          </w:tcPr>
          <w:p w14:paraId="16D76DC0" w14:textId="77777777" w:rsidR="00BD32A0" w:rsidRPr="009B1D84" w:rsidRDefault="00BD32A0" w:rsidP="00730EA5">
            <w:pPr>
              <w:widowControl w:val="0"/>
              <w:ind w:left="2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Naam</w:t>
            </w:r>
          </w:p>
        </w:tc>
        <w:tc>
          <w:tcPr>
            <w:tcW w:w="2317" w:type="dxa"/>
            <w:tcBorders>
              <w:bottom w:val="nil"/>
            </w:tcBorders>
          </w:tcPr>
          <w:p w14:paraId="619A204F" w14:textId="77777777" w:rsidR="00BD32A0" w:rsidRPr="009B1D84" w:rsidRDefault="00BD32A0" w:rsidP="00730EA5">
            <w:pPr>
              <w:widowControl w:val="0"/>
              <w:ind w:left="2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Functie</w:t>
            </w:r>
          </w:p>
        </w:tc>
      </w:tr>
      <w:tr w:rsidR="00BD32A0" w14:paraId="679FC70A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6E3D71DB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4645CCEE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7ED38F5D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152FD8E0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</w:tr>
      <w:tr w:rsidR="00BD32A0" w14:paraId="35B3D7FE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77A3B747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EBB072B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480ED782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7C6E7CBA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</w:tr>
    </w:tbl>
    <w:p w14:paraId="4F71FED1" w14:textId="77777777" w:rsidR="00BD32A0" w:rsidRDefault="00BD32A0" w:rsidP="00BD32A0"/>
    <w:p w14:paraId="63498612" w14:textId="77777777" w:rsidR="00BD32A0" w:rsidRDefault="00BD32A0" w:rsidP="00BD32A0">
      <w:pPr>
        <w:rPr>
          <w:b/>
          <w:sz w:val="24"/>
        </w:rPr>
      </w:pPr>
    </w:p>
    <w:p w14:paraId="16A93AD5" w14:textId="77777777" w:rsidR="00BD32A0" w:rsidRDefault="00BD32A0" w:rsidP="00BD32A0">
      <w:pPr>
        <w:rPr>
          <w:b/>
          <w:sz w:val="24"/>
        </w:rPr>
      </w:pPr>
    </w:p>
    <w:p w14:paraId="7542AC22" w14:textId="77777777" w:rsidR="00BD32A0" w:rsidRDefault="00BD32A0" w:rsidP="00BD32A0">
      <w:pPr>
        <w:rPr>
          <w:b/>
          <w:sz w:val="24"/>
        </w:rPr>
      </w:pPr>
    </w:p>
    <w:p w14:paraId="19D27B61" w14:textId="77777777" w:rsidR="00BD32A0" w:rsidRDefault="00BD32A0" w:rsidP="00BD32A0">
      <w:pPr>
        <w:rPr>
          <w:b/>
          <w:sz w:val="24"/>
        </w:rPr>
      </w:pPr>
    </w:p>
    <w:p w14:paraId="3AD408C9" w14:textId="77777777" w:rsidR="00BD32A0" w:rsidRDefault="00BD32A0" w:rsidP="00BD32A0">
      <w:pPr>
        <w:rPr>
          <w:b/>
          <w:sz w:val="24"/>
        </w:rPr>
      </w:pPr>
    </w:p>
    <w:p w14:paraId="7361EAF9" w14:textId="77777777" w:rsidR="00BD32A0" w:rsidRDefault="00BD32A0" w:rsidP="00BD32A0">
      <w:pPr>
        <w:rPr>
          <w:b/>
          <w:sz w:val="24"/>
        </w:rPr>
      </w:pPr>
    </w:p>
    <w:p w14:paraId="0E803823" w14:textId="77777777" w:rsidR="00BD32A0" w:rsidRDefault="00BD32A0" w:rsidP="00BD32A0">
      <w:pPr>
        <w:rPr>
          <w:b/>
          <w:sz w:val="24"/>
        </w:rPr>
      </w:pPr>
    </w:p>
    <w:p w14:paraId="67F65CEC" w14:textId="77777777" w:rsidR="00BD32A0" w:rsidRDefault="00BD32A0" w:rsidP="00BD32A0">
      <w:pPr>
        <w:rPr>
          <w:b/>
          <w:sz w:val="24"/>
        </w:rPr>
      </w:pPr>
    </w:p>
    <w:p w14:paraId="7157AB23" w14:textId="77777777" w:rsidR="00BD32A0" w:rsidRDefault="00BD32A0" w:rsidP="00BD32A0">
      <w:pPr>
        <w:rPr>
          <w:b/>
          <w:sz w:val="24"/>
        </w:rPr>
      </w:pPr>
    </w:p>
    <w:p w14:paraId="4B4D6303" w14:textId="77777777" w:rsidR="00BD32A0" w:rsidRDefault="00BD32A0" w:rsidP="00BD32A0">
      <w:pPr>
        <w:rPr>
          <w:b/>
          <w:sz w:val="24"/>
        </w:rPr>
      </w:pPr>
    </w:p>
    <w:p w14:paraId="72DC4952" w14:textId="77777777" w:rsidR="00BD32A0" w:rsidRDefault="00BD32A0" w:rsidP="00BD32A0">
      <w:pPr>
        <w:rPr>
          <w:b/>
          <w:sz w:val="24"/>
        </w:rPr>
      </w:pPr>
    </w:p>
    <w:p w14:paraId="07F5C9D3" w14:textId="77777777" w:rsidR="00BD32A0" w:rsidRDefault="00BD32A0" w:rsidP="00BD32A0">
      <w:pPr>
        <w:rPr>
          <w:b/>
          <w:sz w:val="24"/>
        </w:rPr>
      </w:pPr>
    </w:p>
    <w:p w14:paraId="7B4C6104" w14:textId="77777777" w:rsidR="00BD32A0" w:rsidRDefault="00BD32A0" w:rsidP="00BD32A0">
      <w:pPr>
        <w:rPr>
          <w:b/>
          <w:sz w:val="24"/>
        </w:rPr>
      </w:pPr>
    </w:p>
    <w:p w14:paraId="3C32CD97" w14:textId="77777777" w:rsidR="00BD32A0" w:rsidRDefault="00BD32A0" w:rsidP="00BD32A0">
      <w:pPr>
        <w:rPr>
          <w:b/>
          <w:sz w:val="24"/>
        </w:rPr>
      </w:pPr>
    </w:p>
    <w:p w14:paraId="0405EC81" w14:textId="77777777" w:rsidR="00BD32A0" w:rsidRDefault="00BD32A0" w:rsidP="00BD32A0">
      <w:pPr>
        <w:rPr>
          <w:b/>
          <w:sz w:val="24"/>
        </w:rPr>
      </w:pPr>
    </w:p>
    <w:p w14:paraId="724ED1C0" w14:textId="77777777" w:rsidR="00BD32A0" w:rsidRPr="00A946F6" w:rsidRDefault="00BD32A0" w:rsidP="00BD32A0">
      <w:pPr>
        <w:rPr>
          <w:b/>
          <w:sz w:val="24"/>
        </w:rPr>
      </w:pPr>
      <w:r w:rsidRPr="00A946F6">
        <w:rPr>
          <w:b/>
          <w:sz w:val="24"/>
        </w:rPr>
        <w:t>Ondertekening</w:t>
      </w:r>
    </w:p>
    <w:p w14:paraId="54D19821" w14:textId="77777777" w:rsidR="00BD32A0" w:rsidRPr="00305A1F" w:rsidRDefault="00BD32A0" w:rsidP="00BD32A0">
      <w:pPr>
        <w:rPr>
          <w:i/>
        </w:rPr>
      </w:pPr>
      <w:r>
        <w:rPr>
          <w:i/>
        </w:rPr>
        <w:t>Indien passend bij dit project</w:t>
      </w:r>
    </w:p>
    <w:p w14:paraId="07C5FAB1" w14:textId="77777777" w:rsidR="00BD32A0" w:rsidRDefault="00BD32A0" w:rsidP="00BD32A0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756"/>
      </w:tblGrid>
      <w:tr w:rsidR="00BD32A0" w:rsidRPr="00305A1F" w14:paraId="3566B601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3755" w:type="dxa"/>
            <w:tcBorders>
              <w:bottom w:val="nil"/>
            </w:tcBorders>
          </w:tcPr>
          <w:p w14:paraId="512EFD77" w14:textId="77777777" w:rsidR="00BD32A0" w:rsidRPr="00305A1F" w:rsidRDefault="00BD32A0" w:rsidP="00730EA5">
            <w:pPr>
              <w:widowControl w:val="0"/>
              <w:rPr>
                <w:rFonts w:cs="Arial"/>
              </w:rPr>
            </w:pPr>
            <w:r w:rsidRPr="00305A1F">
              <w:rPr>
                <w:rFonts w:cs="Arial"/>
              </w:rPr>
              <w:t>Opgesteld door:</w:t>
            </w:r>
          </w:p>
        </w:tc>
        <w:tc>
          <w:tcPr>
            <w:tcW w:w="3756" w:type="dxa"/>
            <w:tcBorders>
              <w:bottom w:val="nil"/>
            </w:tcBorders>
          </w:tcPr>
          <w:p w14:paraId="12BE9BAB" w14:textId="77777777" w:rsidR="00BD32A0" w:rsidRPr="00305A1F" w:rsidRDefault="00BD32A0" w:rsidP="00730EA5">
            <w:pPr>
              <w:widowControl w:val="0"/>
              <w:ind w:left="25"/>
              <w:rPr>
                <w:rFonts w:cs="Arial"/>
              </w:rPr>
            </w:pPr>
            <w:r w:rsidRPr="00305A1F">
              <w:rPr>
                <w:rFonts w:cs="Arial"/>
              </w:rPr>
              <w:t>&lt; naam &gt;</w:t>
            </w:r>
          </w:p>
        </w:tc>
      </w:tr>
      <w:tr w:rsidR="00BD32A0" w:rsidRPr="00305A1F" w14:paraId="1686151C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3755" w:type="dxa"/>
            <w:tcBorders>
              <w:bottom w:val="single" w:sz="4" w:space="0" w:color="auto"/>
            </w:tcBorders>
          </w:tcPr>
          <w:p w14:paraId="406117C2" w14:textId="77777777" w:rsidR="00BD32A0" w:rsidRPr="00305A1F" w:rsidRDefault="00BD32A0" w:rsidP="00730EA5">
            <w:pPr>
              <w:widowControl w:val="0"/>
              <w:rPr>
                <w:rFonts w:cs="Arial"/>
              </w:rPr>
            </w:pPr>
            <w:r w:rsidRPr="00305A1F">
              <w:rPr>
                <w:rFonts w:cs="Arial"/>
              </w:rPr>
              <w:t>Gecontroleerd door: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7D94DAF" w14:textId="77777777" w:rsidR="00BD32A0" w:rsidRPr="00305A1F" w:rsidRDefault="00BD32A0" w:rsidP="00730EA5">
            <w:pPr>
              <w:widowControl w:val="0"/>
              <w:ind w:left="25"/>
              <w:rPr>
                <w:rFonts w:cs="Arial"/>
              </w:rPr>
            </w:pPr>
            <w:r w:rsidRPr="00305A1F">
              <w:rPr>
                <w:rFonts w:cs="Arial"/>
              </w:rPr>
              <w:t>&lt; naam en datum&gt;</w:t>
            </w:r>
          </w:p>
        </w:tc>
      </w:tr>
      <w:tr w:rsidR="00BD32A0" w14:paraId="3270A131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3755" w:type="dxa"/>
            <w:tcBorders>
              <w:bottom w:val="single" w:sz="4" w:space="0" w:color="auto"/>
            </w:tcBorders>
          </w:tcPr>
          <w:p w14:paraId="30E4812E" w14:textId="77777777" w:rsidR="00BD32A0" w:rsidRPr="00305A1F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93C896B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  <w:r w:rsidRPr="00305A1F">
              <w:rPr>
                <w:rFonts w:cs="Arial"/>
              </w:rPr>
              <w:t xml:space="preserve">&lt; naam en </w:t>
            </w:r>
            <w:r>
              <w:rPr>
                <w:rFonts w:cs="Arial"/>
              </w:rPr>
              <w:t>datum&gt;</w:t>
            </w:r>
          </w:p>
        </w:tc>
      </w:tr>
      <w:tr w:rsidR="00BD32A0" w14:paraId="42DE432E" w14:textId="77777777" w:rsidTr="00730EA5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4AE0B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  <w:p w14:paraId="50F59C49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97083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</w:p>
        </w:tc>
      </w:tr>
      <w:tr w:rsidR="00BD32A0" w14:paraId="140202C0" w14:textId="77777777" w:rsidTr="00730EA5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3755" w:type="dxa"/>
            <w:tcBorders>
              <w:top w:val="single" w:sz="4" w:space="0" w:color="auto"/>
            </w:tcBorders>
          </w:tcPr>
          <w:p w14:paraId="63C423A2" w14:textId="77777777" w:rsidR="00BD32A0" w:rsidRDefault="00BD32A0" w:rsidP="00730EA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Akkoord &lt;naam&gt;: </w:t>
            </w:r>
          </w:p>
          <w:p w14:paraId="7697FB94" w14:textId="77777777" w:rsidR="00BD32A0" w:rsidRDefault="00BD32A0" w:rsidP="00730EA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&lt; functie &gt;</w:t>
            </w:r>
          </w:p>
          <w:p w14:paraId="3F9B5507" w14:textId="77777777" w:rsidR="00BD32A0" w:rsidRDefault="00BD32A0" w:rsidP="00730EA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&lt; handtekening&gt;</w:t>
            </w:r>
          </w:p>
          <w:p w14:paraId="4519B58D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  <w:p w14:paraId="0656AB0F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  <w:p w14:paraId="45ED00D7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  <w:p w14:paraId="30462042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3756" w:type="dxa"/>
            <w:tcBorders>
              <w:top w:val="single" w:sz="4" w:space="0" w:color="auto"/>
            </w:tcBorders>
          </w:tcPr>
          <w:p w14:paraId="0D5049E3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  <w:r>
              <w:rPr>
                <w:rFonts w:cs="Arial"/>
              </w:rPr>
              <w:t xml:space="preserve">Akkoord &lt;naam&gt;: </w:t>
            </w:r>
          </w:p>
          <w:p w14:paraId="5C2F4EFF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  <w:r>
              <w:rPr>
                <w:rFonts w:cs="Arial"/>
              </w:rPr>
              <w:t>&lt; functie &gt;</w:t>
            </w:r>
          </w:p>
          <w:p w14:paraId="1DF67C0F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  <w:r>
              <w:rPr>
                <w:rFonts w:cs="Arial"/>
              </w:rPr>
              <w:t>&lt; handtekening &gt;</w:t>
            </w:r>
          </w:p>
        </w:tc>
      </w:tr>
      <w:tr w:rsidR="00BD32A0" w14:paraId="21B1B102" w14:textId="77777777" w:rsidTr="00730EA5">
        <w:tblPrEx>
          <w:tblCellMar>
            <w:top w:w="0" w:type="dxa"/>
            <w:bottom w:w="0" w:type="dxa"/>
          </w:tblCellMar>
        </w:tblPrEx>
        <w:tc>
          <w:tcPr>
            <w:tcW w:w="3755" w:type="dxa"/>
          </w:tcPr>
          <w:p w14:paraId="2C30352D" w14:textId="77777777" w:rsidR="00BD32A0" w:rsidRDefault="00BD32A0" w:rsidP="00730EA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&lt; datum &gt;</w:t>
            </w:r>
          </w:p>
          <w:p w14:paraId="5074C661" w14:textId="77777777" w:rsidR="00BD32A0" w:rsidRDefault="00BD32A0" w:rsidP="00730EA5">
            <w:pPr>
              <w:widowControl w:val="0"/>
              <w:rPr>
                <w:rFonts w:cs="Arial"/>
              </w:rPr>
            </w:pPr>
          </w:p>
        </w:tc>
        <w:tc>
          <w:tcPr>
            <w:tcW w:w="3756" w:type="dxa"/>
          </w:tcPr>
          <w:p w14:paraId="2AEB5892" w14:textId="77777777" w:rsidR="00BD32A0" w:rsidRDefault="00BD32A0" w:rsidP="00730EA5">
            <w:pPr>
              <w:widowControl w:val="0"/>
              <w:ind w:left="25"/>
              <w:rPr>
                <w:rFonts w:cs="Arial"/>
              </w:rPr>
            </w:pPr>
            <w:r>
              <w:rPr>
                <w:rFonts w:cs="Arial"/>
              </w:rPr>
              <w:t>&lt; datum &gt;</w:t>
            </w:r>
          </w:p>
        </w:tc>
      </w:tr>
    </w:tbl>
    <w:p w14:paraId="38E056A5" w14:textId="77777777" w:rsidR="00BD32A0" w:rsidRDefault="00BD32A0" w:rsidP="00BD32A0"/>
    <w:p w14:paraId="1168C545" w14:textId="77777777" w:rsidR="00BD32A0" w:rsidRDefault="00BD32A0" w:rsidP="00BD32A0"/>
    <w:p w14:paraId="7B64ACEC" w14:textId="77777777" w:rsidR="00BD32A0" w:rsidRDefault="00BD32A0" w:rsidP="00BD32A0"/>
    <w:p w14:paraId="604AD72A" w14:textId="77777777" w:rsidR="00BD32A0" w:rsidRDefault="00BD32A0" w:rsidP="00BD32A0"/>
    <w:p w14:paraId="322D42CC" w14:textId="77777777" w:rsidR="00BD32A0" w:rsidRDefault="00BD32A0" w:rsidP="00BD32A0"/>
    <w:p w14:paraId="0D684C1A" w14:textId="77777777" w:rsidR="00BD32A0" w:rsidRDefault="00BD32A0" w:rsidP="00BD32A0"/>
    <w:p w14:paraId="753C3990" w14:textId="77777777" w:rsidR="00BD32A0" w:rsidRDefault="00BD32A0" w:rsidP="00BD32A0">
      <w:pPr>
        <w:pStyle w:val="Kop1"/>
        <w:rPr>
          <w:lang w:val="nl-NL"/>
        </w:rPr>
      </w:pPr>
      <w:bookmarkStart w:id="0" w:name="_Toc191619911"/>
      <w:r>
        <w:rPr>
          <w:lang w:val="nl-NL"/>
        </w:rPr>
        <w:t>A</w:t>
      </w:r>
      <w:r w:rsidR="0026188D">
        <w:rPr>
          <w:lang w:val="nl-NL"/>
        </w:rPr>
        <w:t>anleiding/achtergrond</w:t>
      </w:r>
      <w:bookmarkEnd w:id="0"/>
    </w:p>
    <w:p w14:paraId="22794B64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Beschrijf het probleem of de behoefte als aanleiding van dit project, en wat er allemaal</w:t>
      </w:r>
    </w:p>
    <w:p w14:paraId="224DFB65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is gebeurd tot aan de start van de projectvoorbereiding. Aan de hand van</w:t>
      </w:r>
    </w:p>
    <w:p w14:paraId="24B210C8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deze beschrijving moeten toekomstige projectmedewerkers en de buitenwereld</w:t>
      </w:r>
    </w:p>
    <w:p w14:paraId="5E3AA03F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zich een beeld kunnen vormen van het project en de organisatie waarin het project</w:t>
      </w:r>
    </w:p>
    <w:p w14:paraId="0A2277B1" w14:textId="77777777" w:rsidR="00BD32A0" w:rsidRPr="008A6774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wordt uitgevoerd.</w:t>
      </w:r>
    </w:p>
    <w:p w14:paraId="67567CDE" w14:textId="77777777" w:rsidR="00BD32A0" w:rsidRDefault="0026188D" w:rsidP="00BD32A0">
      <w:pPr>
        <w:pStyle w:val="Kop1"/>
        <w:ind w:left="0" w:firstLine="0"/>
        <w:rPr>
          <w:lang w:val="nl-NL"/>
        </w:rPr>
      </w:pPr>
      <w:r>
        <w:rPr>
          <w:lang w:val="nl-NL"/>
        </w:rPr>
        <w:t>Doel van het project (bijdrage aan organisatiedoelstellingen)</w:t>
      </w:r>
    </w:p>
    <w:p w14:paraId="7C0139FF" w14:textId="77777777" w:rsidR="0026188D" w:rsidRPr="0026188D" w:rsidRDefault="0026188D" w:rsidP="0026188D">
      <w:pPr>
        <w:rPr>
          <w:i/>
        </w:rPr>
      </w:pPr>
      <w:r w:rsidRPr="0026188D">
        <w:rPr>
          <w:i/>
        </w:rPr>
        <w:t>Formuleer zo helder mogelijk welk doel met dit project bereikt gaat worden.</w:t>
      </w:r>
    </w:p>
    <w:p w14:paraId="561AD44F" w14:textId="77777777" w:rsidR="00BD32A0" w:rsidRPr="008A6774" w:rsidRDefault="0026188D" w:rsidP="0026188D">
      <w:pPr>
        <w:rPr>
          <w:rFonts w:cs="Arial"/>
          <w:i/>
        </w:rPr>
      </w:pPr>
      <w:r w:rsidRPr="0026188D">
        <w:rPr>
          <w:i/>
        </w:rPr>
        <w:t>Welke voordelen worden behaald? En wat is de relatie met de organisatiedoelstellingen?</w:t>
      </w:r>
      <w:r w:rsidR="00BD32A0">
        <w:rPr>
          <w:i/>
        </w:rPr>
        <w:t xml:space="preserve"> </w:t>
      </w:r>
    </w:p>
    <w:p w14:paraId="5E4FD176" w14:textId="77777777" w:rsidR="00BD32A0" w:rsidRDefault="0026188D" w:rsidP="00BD32A0">
      <w:pPr>
        <w:pStyle w:val="Kop1"/>
        <w:rPr>
          <w:lang w:val="nl-NL"/>
        </w:rPr>
      </w:pPr>
      <w:r>
        <w:rPr>
          <w:lang w:val="nl-NL"/>
        </w:rPr>
        <w:t>Op te leveren eindresultaat</w:t>
      </w:r>
    </w:p>
    <w:p w14:paraId="372371E3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Beschrijf globaal het eindresultaat dat wordt opgeleverd waarmee de doelstelling</w:t>
      </w:r>
    </w:p>
    <w:p w14:paraId="65D4D905" w14:textId="77777777" w:rsidR="00BD32A0" w:rsidRPr="008A6774" w:rsidRDefault="0026188D" w:rsidP="00BD32A0">
      <w:pPr>
        <w:rPr>
          <w:rFonts w:cs="Arial"/>
          <w:i/>
        </w:rPr>
      </w:pPr>
      <w:r w:rsidRPr="0026188D">
        <w:rPr>
          <w:rFonts w:cs="Arial"/>
          <w:i/>
        </w:rPr>
        <w:t>bereikt gaat worden.</w:t>
      </w:r>
    </w:p>
    <w:p w14:paraId="31968091" w14:textId="77777777" w:rsidR="00BD32A0" w:rsidRDefault="0026188D" w:rsidP="00BD32A0">
      <w:pPr>
        <w:pStyle w:val="Kop1"/>
        <w:rPr>
          <w:lang w:val="nl-NL"/>
        </w:rPr>
      </w:pPr>
      <w:r>
        <w:rPr>
          <w:lang w:val="nl-NL"/>
        </w:rPr>
        <w:t>Afbakening</w:t>
      </w:r>
    </w:p>
    <w:p w14:paraId="75CEF5CB" w14:textId="77777777" w:rsidR="00BD32A0" w:rsidRDefault="0026188D" w:rsidP="00BD32A0">
      <w:pPr>
        <w:rPr>
          <w:rFonts w:cs="Arial"/>
          <w:i/>
        </w:rPr>
      </w:pPr>
      <w:r w:rsidRPr="0026188D">
        <w:rPr>
          <w:rFonts w:cs="Arial"/>
          <w:i/>
        </w:rPr>
        <w:t>Beschrijf op hoofdlijnen wat wel en wat niet binnen het project valt.</w:t>
      </w:r>
    </w:p>
    <w:p w14:paraId="1FB852A7" w14:textId="77777777" w:rsidR="00BD32A0" w:rsidRDefault="0026188D" w:rsidP="00BD32A0">
      <w:pPr>
        <w:pStyle w:val="Kop1"/>
        <w:rPr>
          <w:lang w:val="nl-NL"/>
        </w:rPr>
      </w:pPr>
      <w:r>
        <w:rPr>
          <w:lang w:val="nl-NL"/>
        </w:rPr>
        <w:t>Aanpak op hoofdlijnen</w:t>
      </w:r>
    </w:p>
    <w:p w14:paraId="7D478557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Beschrijf hierin op hoofdlijnen hoe het project aangepakt wordt. Dit is de basis</w:t>
      </w:r>
    </w:p>
    <w:p w14:paraId="3BD34F0B" w14:textId="77777777" w:rsidR="00BD32A0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voor de fasering in het plan van aanpak.</w:t>
      </w:r>
    </w:p>
    <w:p w14:paraId="348C3D53" w14:textId="77777777" w:rsidR="00BD32A0" w:rsidRDefault="0026188D" w:rsidP="00BD32A0">
      <w:pPr>
        <w:pStyle w:val="Kop1"/>
        <w:rPr>
          <w:lang w:val="nl-NL"/>
        </w:rPr>
      </w:pPr>
      <w:r>
        <w:rPr>
          <w:lang w:val="nl-NL"/>
        </w:rPr>
        <w:t>Opdrachtgever en opdrachtnemer (projectleider)</w:t>
      </w:r>
    </w:p>
    <w:p w14:paraId="03197B50" w14:textId="77777777" w:rsidR="0026188D" w:rsidRPr="0026188D" w:rsidRDefault="0026188D" w:rsidP="0026188D">
      <w:pPr>
        <w:rPr>
          <w:i/>
        </w:rPr>
      </w:pPr>
      <w:r w:rsidRPr="0026188D">
        <w:rPr>
          <w:i/>
        </w:rPr>
        <w:t>Beschrijf wie de opdrachtgever en de (beoogd) projectleider is en tevens welke</w:t>
      </w:r>
    </w:p>
    <w:p w14:paraId="039C5D98" w14:textId="77777777" w:rsidR="00BD32A0" w:rsidRPr="00DF563D" w:rsidRDefault="0026188D" w:rsidP="0026188D">
      <w:pPr>
        <w:rPr>
          <w:i/>
        </w:rPr>
      </w:pPr>
      <w:r w:rsidRPr="0026188D">
        <w:rPr>
          <w:i/>
        </w:rPr>
        <w:t>stakeholders en belangrijke afdelingen bij het project betrokken moeten worden.</w:t>
      </w:r>
    </w:p>
    <w:p w14:paraId="20BF462C" w14:textId="77777777" w:rsidR="00BD32A0" w:rsidRDefault="0026188D" w:rsidP="00BD32A0">
      <w:pPr>
        <w:pStyle w:val="Kop1"/>
        <w:rPr>
          <w:lang w:val="nl-NL"/>
        </w:rPr>
      </w:pPr>
      <w:r>
        <w:rPr>
          <w:lang w:val="nl-NL"/>
        </w:rPr>
        <w:t>Planning op hoofdlijnen</w:t>
      </w:r>
    </w:p>
    <w:p w14:paraId="64F3C80F" w14:textId="77777777" w:rsidR="0026188D" w:rsidRPr="0026188D" w:rsidRDefault="0026188D" w:rsidP="0026188D">
      <w:pPr>
        <w:rPr>
          <w:i/>
        </w:rPr>
      </w:pPr>
      <w:r w:rsidRPr="0026188D">
        <w:rPr>
          <w:i/>
        </w:rPr>
        <w:t>Maak de planning op hoofdlijnen met onder andere de begindatum, de einddatum</w:t>
      </w:r>
    </w:p>
    <w:p w14:paraId="774EE058" w14:textId="77777777" w:rsidR="0026188D" w:rsidRPr="0026188D" w:rsidRDefault="0026188D" w:rsidP="0026188D">
      <w:pPr>
        <w:rPr>
          <w:i/>
        </w:rPr>
      </w:pPr>
      <w:r w:rsidRPr="0026188D">
        <w:rPr>
          <w:i/>
        </w:rPr>
        <w:t>en eventuele mijlpalen voor het opleveren van het eindresultaat. Doe ook</w:t>
      </w:r>
    </w:p>
    <w:p w14:paraId="28017FEA" w14:textId="77777777" w:rsidR="00BD32A0" w:rsidRPr="00DF563D" w:rsidRDefault="0026188D" w:rsidP="0026188D">
      <w:pPr>
        <w:rPr>
          <w:i/>
        </w:rPr>
      </w:pPr>
      <w:r w:rsidRPr="0026188D">
        <w:rPr>
          <w:i/>
        </w:rPr>
        <w:t>een globale uitspraak over wanneer de voordelen verwacht worden.</w:t>
      </w:r>
    </w:p>
    <w:p w14:paraId="5C94F5DE" w14:textId="77777777" w:rsidR="0026188D" w:rsidRDefault="0026188D" w:rsidP="0026188D">
      <w:pPr>
        <w:pStyle w:val="Kop1"/>
        <w:rPr>
          <w:lang w:val="nl-NL"/>
        </w:rPr>
      </w:pPr>
      <w:r>
        <w:rPr>
          <w:lang w:val="nl-NL"/>
        </w:rPr>
        <w:t>Inschatting van de kosten</w:t>
      </w:r>
    </w:p>
    <w:p w14:paraId="59A938E3" w14:textId="77777777" w:rsidR="0026188D" w:rsidRPr="0026188D" w:rsidRDefault="0026188D" w:rsidP="0026188D">
      <w:pPr>
        <w:rPr>
          <w:i/>
        </w:rPr>
      </w:pPr>
      <w:r w:rsidRPr="0026188D">
        <w:rPr>
          <w:i/>
        </w:rPr>
        <w:t>Wat zijn de kosten voor het opleveren van het eindresultaat? En wat zijn de kosten</w:t>
      </w:r>
    </w:p>
    <w:p w14:paraId="4BF8443D" w14:textId="77777777" w:rsidR="0026188D" w:rsidRPr="00DF563D" w:rsidRDefault="0026188D" w:rsidP="0026188D">
      <w:pPr>
        <w:rPr>
          <w:i/>
        </w:rPr>
      </w:pPr>
      <w:r w:rsidRPr="0026188D">
        <w:rPr>
          <w:i/>
        </w:rPr>
        <w:t>voor de borging?</w:t>
      </w:r>
    </w:p>
    <w:p w14:paraId="0E5EC7F5" w14:textId="77777777" w:rsidR="00BD32A0" w:rsidRDefault="0026188D" w:rsidP="00BD32A0">
      <w:pPr>
        <w:pStyle w:val="Kop1"/>
        <w:rPr>
          <w:lang w:val="nl-NL"/>
        </w:rPr>
      </w:pPr>
      <w:r>
        <w:rPr>
          <w:lang w:val="nl-NL"/>
        </w:rPr>
        <w:t>Belangrijkste r</w:t>
      </w:r>
      <w:r w:rsidR="00BD32A0">
        <w:rPr>
          <w:lang w:val="nl-NL"/>
        </w:rPr>
        <w:t>isico’s</w:t>
      </w:r>
    </w:p>
    <w:p w14:paraId="6529B5C7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Beschrijf de belangrijkste risico’s waarmee rekening gehouden moet worden.</w:t>
      </w:r>
    </w:p>
    <w:p w14:paraId="0C2F80D7" w14:textId="77777777" w:rsidR="0026188D" w:rsidRPr="0026188D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Denk aan draagvlak/medewerking, complexiteit van de materie, invloeden vanuit</w:t>
      </w:r>
    </w:p>
    <w:p w14:paraId="156E8103" w14:textId="77777777" w:rsidR="00BD32A0" w:rsidRPr="00642ADB" w:rsidRDefault="0026188D" w:rsidP="0026188D">
      <w:pPr>
        <w:rPr>
          <w:rFonts w:cs="Arial"/>
          <w:i/>
        </w:rPr>
      </w:pPr>
      <w:r w:rsidRPr="0026188D">
        <w:rPr>
          <w:rFonts w:cs="Arial"/>
          <w:i/>
        </w:rPr>
        <w:t>de omgeving/organisatie, onzekerheid doordat project innovatief is enzovoort.</w:t>
      </w:r>
      <w:r w:rsidR="00BD32A0">
        <w:rPr>
          <w:rFonts w:cs="Arial"/>
          <w:i/>
        </w:rPr>
        <w:t xml:space="preserve"> </w:t>
      </w:r>
    </w:p>
    <w:p w14:paraId="4B581FD0" w14:textId="77777777" w:rsidR="00BD32A0" w:rsidRDefault="00BD32A0" w:rsidP="009E01AE">
      <w:pPr>
        <w:pStyle w:val="Kop1"/>
        <w:numPr>
          <w:ilvl w:val="0"/>
          <w:numId w:val="0"/>
        </w:numPr>
        <w:ind w:left="431" w:hanging="431"/>
        <w:rPr>
          <w:lang w:val="nl-NL"/>
        </w:rPr>
      </w:pPr>
      <w:r>
        <w:rPr>
          <w:lang w:val="nl-NL"/>
        </w:rPr>
        <w:br w:type="page"/>
      </w:r>
      <w:bookmarkStart w:id="1" w:name="_Toc191619920"/>
      <w:r>
        <w:rPr>
          <w:lang w:val="nl-NL"/>
        </w:rPr>
        <w:lastRenderedPageBreak/>
        <w:t>Bijlagen</w:t>
      </w:r>
      <w:bookmarkEnd w:id="1"/>
    </w:p>
    <w:p w14:paraId="0EC95298" w14:textId="77777777" w:rsidR="00BD32A0" w:rsidRPr="00A946F6" w:rsidRDefault="00BD32A0" w:rsidP="00BD32A0">
      <w:pPr>
        <w:rPr>
          <w:i/>
        </w:rPr>
      </w:pPr>
      <w:r w:rsidRPr="00DF563D">
        <w:rPr>
          <w:i/>
        </w:rPr>
        <w:t xml:space="preserve">&lt; neem hier detailinformatie op. &gt; </w:t>
      </w:r>
      <w:r>
        <w:t xml:space="preserve"> </w:t>
      </w:r>
    </w:p>
    <w:p w14:paraId="5C725780" w14:textId="77777777" w:rsidR="00BD32A0" w:rsidRDefault="00BD32A0" w:rsidP="00BD32A0"/>
    <w:p w14:paraId="2993B1E0" w14:textId="77777777" w:rsidR="00BD32A0" w:rsidRPr="00B6146C" w:rsidRDefault="00BD32A0" w:rsidP="00BD32A0">
      <w:pPr>
        <w:tabs>
          <w:tab w:val="left" w:pos="1440"/>
          <w:tab w:val="left" w:pos="4500"/>
        </w:tabs>
      </w:pPr>
      <w:r>
        <w:tab/>
      </w:r>
    </w:p>
    <w:p w14:paraId="221BB931" w14:textId="77777777" w:rsidR="00BD32A0" w:rsidRPr="00B6146C" w:rsidRDefault="00BD32A0" w:rsidP="00BD32A0">
      <w:pPr>
        <w:tabs>
          <w:tab w:val="left" w:pos="4500"/>
        </w:tabs>
        <w:rPr>
          <w:rFonts w:cs="Arial"/>
        </w:rPr>
      </w:pPr>
    </w:p>
    <w:p w14:paraId="1C9C45F9" w14:textId="77777777" w:rsidR="00ED0C1C" w:rsidRPr="005E5227" w:rsidRDefault="00ED0C1C" w:rsidP="00BD32A0"/>
    <w:sectPr w:rsidR="00ED0C1C" w:rsidRPr="005E5227" w:rsidSect="004B245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B263" w14:textId="77777777" w:rsidR="002B6B6D" w:rsidRDefault="002B6B6D">
      <w:r>
        <w:separator/>
      </w:r>
    </w:p>
  </w:endnote>
  <w:endnote w:type="continuationSeparator" w:id="0">
    <w:p w14:paraId="59219379" w14:textId="77777777" w:rsidR="002B6B6D" w:rsidRDefault="002B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86F8" w14:textId="77777777" w:rsidR="00012B7F" w:rsidRDefault="00012B7F">
    <w:pPr>
      <w:pStyle w:val="Voettekst"/>
    </w:pPr>
    <w:r>
      <w:rPr>
        <w:noProof/>
        <w:lang w:eastAsia="en-US"/>
      </w:rPr>
      <w:pict w14:anchorId="53D26BF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8.1pt;margin-top:4.05pt;width:29.9pt;height:26.9pt;z-index:251657728;mso-width-relative:margin;mso-height-relative:margin" stroked="f">
          <v:textbox>
            <w:txbxContent>
              <w:p w14:paraId="3880D02F" w14:textId="77777777" w:rsidR="00012B7F" w:rsidRPr="004B245E" w:rsidRDefault="00012B7F" w:rsidP="004B245E">
                <w:pPr>
                  <w:jc w:val="center"/>
                  <w:rPr>
                    <w:b/>
                  </w:rPr>
                </w:pPr>
                <w:r w:rsidRPr="004B245E">
                  <w:rPr>
                    <w:b/>
                  </w:rPr>
                  <w:fldChar w:fldCharType="begin"/>
                </w:r>
                <w:r w:rsidRPr="004B245E">
                  <w:rPr>
                    <w:b/>
                  </w:rPr>
                  <w:instrText xml:space="preserve"> PAGE   \* MERGEFORMAT </w:instrText>
                </w:r>
                <w:r w:rsidRPr="004B245E">
                  <w:rPr>
                    <w:b/>
                  </w:rPr>
                  <w:fldChar w:fldCharType="separate"/>
                </w:r>
                <w:r w:rsidR="009E01AE">
                  <w:rPr>
                    <w:b/>
                    <w:noProof/>
                  </w:rPr>
                  <w:t>1</w:t>
                </w:r>
                <w:r w:rsidRPr="004B245E">
                  <w:rPr>
                    <w:b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A850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2059" type="#_x0000_t75" alt="EST09-logo-rgb-url" style="position:absolute;margin-left:384.85pt;margin-top:9.4pt;width:93.9pt;height:8.95pt;z-index:251654656;visibility:visible">
          <v:imagedata r:id="rId1" o:title="EST09-logo-rgb-url"/>
        </v:shape>
      </w:pict>
    </w:r>
    <w:r>
      <w:rPr>
        <w:noProof/>
      </w:rPr>
      <w:pict w14:anchorId="6C49BFB6">
        <v:shape id="Afbeelding 3" o:spid="_x0000_s2058" type="#_x0000_t75" alt="EST09-logo-rgb-beelm#699362" style="position:absolute;margin-left:-39.95pt;margin-top:-4.2pt;width:99pt;height:31.1pt;z-index:251655680;visibility:visible">
          <v:imagedata r:id="rId2" o:title="EST09-logo-rgb-beelm#699362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BAFB" w14:textId="77777777" w:rsidR="00012B7F" w:rsidRDefault="00012B7F">
    <w:pPr>
      <w:pStyle w:val="Voettekst"/>
    </w:pPr>
    <w:r>
      <w:rPr>
        <w:noProof/>
      </w:rPr>
      <w:pict w14:anchorId="6928A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8" o:spid="_x0000_s2056" type="#_x0000_t75" alt="EST09-logo-rgb-url" style="position:absolute;margin-left:382.5pt;margin-top:12pt;width:93.9pt;height:8.95pt;z-index:251659776;visibility:visible">
          <v:imagedata r:id="rId1" o:title="EST09-logo-rgb-url"/>
        </v:shape>
      </w:pict>
    </w:r>
    <w:r>
      <w:rPr>
        <w:noProof/>
      </w:rPr>
      <w:pict w14:anchorId="56CE041E">
        <v:shape id="Afbeelding 10" o:spid="_x0000_s2055" type="#_x0000_t75" alt="EST09-logo-rgb-beelm#699362" style="position:absolute;margin-left:-38.85pt;margin-top:-.75pt;width:99pt;height:31.1pt;z-index:251660800;visibility:visible">
          <v:imagedata r:id="rId2" o:title="EST09-logo-rgb-beelm#69936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C466" w14:textId="77777777" w:rsidR="002B6B6D" w:rsidRDefault="002B6B6D">
      <w:r>
        <w:separator/>
      </w:r>
    </w:p>
  </w:footnote>
  <w:footnote w:type="continuationSeparator" w:id="0">
    <w:p w14:paraId="4ED577A0" w14:textId="77777777" w:rsidR="002B6B6D" w:rsidRDefault="002B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D678" w14:textId="77777777" w:rsidR="00012B7F" w:rsidRDefault="00012B7F">
    <w:pPr>
      <w:pStyle w:val="Koptekst"/>
    </w:pPr>
    <w:r>
      <w:rPr>
        <w:noProof/>
      </w:rPr>
      <w:pict w14:anchorId="6AEE5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60" type="#_x0000_t75" alt="EST09-presentatiebladen-bg" style="position:absolute;margin-left:-88.9pt;margin-top:-34.2pt;width:591.95pt;height:838pt;z-index:-251659776;visibility:visible">
          <v:imagedata r:id="rId1" o:title="EST09-presentatiebladen-b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0F93" w14:textId="77777777" w:rsidR="00012B7F" w:rsidRDefault="00012B7F">
    <w:pPr>
      <w:pStyle w:val="Koptekst"/>
    </w:pPr>
    <w:r>
      <w:rPr>
        <w:noProof/>
      </w:rPr>
      <w:pict w14:anchorId="644C9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7" o:spid="_x0000_s2057" type="#_x0000_t75" alt="EST09-presentatiebladen-bg" style="position:absolute;margin-left:-89.6pt;margin-top:-33.15pt;width:591.95pt;height:838pt;z-index:-251657728;visibility:visible">
          <v:imagedata r:id="rId1" o:title="EST09-presentatiebladen-b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1AB"/>
    <w:multiLevelType w:val="hybridMultilevel"/>
    <w:tmpl w:val="65D06B22"/>
    <w:lvl w:ilvl="0" w:tplc="2A2C3B5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E1890"/>
    <w:multiLevelType w:val="hybridMultilevel"/>
    <w:tmpl w:val="EB70EB1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511EC"/>
    <w:multiLevelType w:val="multilevel"/>
    <w:tmpl w:val="A79474AC"/>
    <w:lvl w:ilvl="0">
      <w:start w:val="1"/>
      <w:numFmt w:val="decimal"/>
      <w:pStyle w:val="Kop1"/>
      <w:lvlText w:val="%1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43"/>
        </w:tabs>
        <w:ind w:left="1143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06911EDA"/>
    <w:multiLevelType w:val="hybridMultilevel"/>
    <w:tmpl w:val="AB626802"/>
    <w:lvl w:ilvl="0" w:tplc="8F6E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05E34"/>
    <w:multiLevelType w:val="hybridMultilevel"/>
    <w:tmpl w:val="93B650E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C31F0D"/>
    <w:multiLevelType w:val="hybridMultilevel"/>
    <w:tmpl w:val="D330562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3518"/>
    <w:multiLevelType w:val="hybridMultilevel"/>
    <w:tmpl w:val="65804682"/>
    <w:lvl w:ilvl="0" w:tplc="F462E0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42EA5"/>
    <w:multiLevelType w:val="hybridMultilevel"/>
    <w:tmpl w:val="43B25D72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A46C00"/>
    <w:multiLevelType w:val="hybridMultilevel"/>
    <w:tmpl w:val="A1641CD0"/>
    <w:lvl w:ilvl="0" w:tplc="E910D2A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AD7A95"/>
    <w:multiLevelType w:val="hybridMultilevel"/>
    <w:tmpl w:val="034848FC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900522"/>
    <w:multiLevelType w:val="hybridMultilevel"/>
    <w:tmpl w:val="2AFA073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03590"/>
    <w:multiLevelType w:val="hybridMultilevel"/>
    <w:tmpl w:val="4FF6FE66"/>
    <w:lvl w:ilvl="0" w:tplc="304E71F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1F3B"/>
    <w:multiLevelType w:val="hybridMultilevel"/>
    <w:tmpl w:val="CF3E39A0"/>
    <w:lvl w:ilvl="0" w:tplc="04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223466"/>
    <w:multiLevelType w:val="hybridMultilevel"/>
    <w:tmpl w:val="C616E454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9044CC"/>
    <w:multiLevelType w:val="hybridMultilevel"/>
    <w:tmpl w:val="561838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5C3B40"/>
    <w:multiLevelType w:val="hybridMultilevel"/>
    <w:tmpl w:val="B1B4F76A"/>
    <w:lvl w:ilvl="0" w:tplc="2A2C3B5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030F9C"/>
    <w:multiLevelType w:val="hybridMultilevel"/>
    <w:tmpl w:val="3E465BF2"/>
    <w:lvl w:ilvl="0" w:tplc="0413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B62E1F"/>
    <w:multiLevelType w:val="hybridMultilevel"/>
    <w:tmpl w:val="4586A2A2"/>
    <w:lvl w:ilvl="0" w:tplc="0413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05577280">
    <w:abstractNumId w:val="2"/>
  </w:num>
  <w:num w:numId="2" w16cid:durableId="1467895148">
    <w:abstractNumId w:val="0"/>
  </w:num>
  <w:num w:numId="3" w16cid:durableId="1553879903">
    <w:abstractNumId w:val="15"/>
  </w:num>
  <w:num w:numId="4" w16cid:durableId="952126615">
    <w:abstractNumId w:val="3"/>
  </w:num>
  <w:num w:numId="5" w16cid:durableId="241988645">
    <w:abstractNumId w:val="17"/>
  </w:num>
  <w:num w:numId="6" w16cid:durableId="134302557">
    <w:abstractNumId w:val="16"/>
  </w:num>
  <w:num w:numId="7" w16cid:durableId="32586381">
    <w:abstractNumId w:val="14"/>
  </w:num>
  <w:num w:numId="8" w16cid:durableId="1702322122">
    <w:abstractNumId w:val="12"/>
  </w:num>
  <w:num w:numId="9" w16cid:durableId="506100490">
    <w:abstractNumId w:val="10"/>
  </w:num>
  <w:num w:numId="10" w16cid:durableId="324821541">
    <w:abstractNumId w:val="4"/>
  </w:num>
  <w:num w:numId="11" w16cid:durableId="1786921059">
    <w:abstractNumId w:val="5"/>
  </w:num>
  <w:num w:numId="12" w16cid:durableId="1226256268">
    <w:abstractNumId w:val="11"/>
  </w:num>
  <w:num w:numId="13" w16cid:durableId="1566448114">
    <w:abstractNumId w:val="13"/>
  </w:num>
  <w:num w:numId="14" w16cid:durableId="389118100">
    <w:abstractNumId w:val="1"/>
  </w:num>
  <w:num w:numId="15" w16cid:durableId="467673730">
    <w:abstractNumId w:val="7"/>
  </w:num>
  <w:num w:numId="16" w16cid:durableId="480731691">
    <w:abstractNumId w:val="9"/>
  </w:num>
  <w:num w:numId="17" w16cid:durableId="1621112123">
    <w:abstractNumId w:val="6"/>
  </w:num>
  <w:num w:numId="18" w16cid:durableId="1339581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oNotTrackMoves/>
  <w:documentProtection w:edit="form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B34"/>
    <w:rsid w:val="00012B7F"/>
    <w:rsid w:val="00045D6B"/>
    <w:rsid w:val="00084F27"/>
    <w:rsid w:val="000C0B82"/>
    <w:rsid w:val="000C695E"/>
    <w:rsid w:val="000E6AEF"/>
    <w:rsid w:val="00112B73"/>
    <w:rsid w:val="00160C81"/>
    <w:rsid w:val="001757B8"/>
    <w:rsid w:val="00177CB8"/>
    <w:rsid w:val="001C666B"/>
    <w:rsid w:val="001E3F7F"/>
    <w:rsid w:val="001F431D"/>
    <w:rsid w:val="00200218"/>
    <w:rsid w:val="002037E8"/>
    <w:rsid w:val="00205E4B"/>
    <w:rsid w:val="0026188D"/>
    <w:rsid w:val="002A3DE9"/>
    <w:rsid w:val="002B10B9"/>
    <w:rsid w:val="002B6B6D"/>
    <w:rsid w:val="002F3853"/>
    <w:rsid w:val="00311CDB"/>
    <w:rsid w:val="00380109"/>
    <w:rsid w:val="00387ACD"/>
    <w:rsid w:val="003938BE"/>
    <w:rsid w:val="00393E47"/>
    <w:rsid w:val="003F0A69"/>
    <w:rsid w:val="00400530"/>
    <w:rsid w:val="00424360"/>
    <w:rsid w:val="00425295"/>
    <w:rsid w:val="0043320A"/>
    <w:rsid w:val="00464220"/>
    <w:rsid w:val="004819F8"/>
    <w:rsid w:val="004A52DE"/>
    <w:rsid w:val="004B1596"/>
    <w:rsid w:val="004B245E"/>
    <w:rsid w:val="004E0F0C"/>
    <w:rsid w:val="004F2E65"/>
    <w:rsid w:val="004F4CE3"/>
    <w:rsid w:val="00502B56"/>
    <w:rsid w:val="00586069"/>
    <w:rsid w:val="005C5355"/>
    <w:rsid w:val="0060404E"/>
    <w:rsid w:val="006165E7"/>
    <w:rsid w:val="00655493"/>
    <w:rsid w:val="00660FBC"/>
    <w:rsid w:val="00693835"/>
    <w:rsid w:val="006A4A83"/>
    <w:rsid w:val="006B32D9"/>
    <w:rsid w:val="006C35EA"/>
    <w:rsid w:val="006C441F"/>
    <w:rsid w:val="006D5DDE"/>
    <w:rsid w:val="006E097F"/>
    <w:rsid w:val="006E4085"/>
    <w:rsid w:val="00705B78"/>
    <w:rsid w:val="00711D40"/>
    <w:rsid w:val="0072797E"/>
    <w:rsid w:val="00730EA5"/>
    <w:rsid w:val="0073573F"/>
    <w:rsid w:val="0076771F"/>
    <w:rsid w:val="00767DB0"/>
    <w:rsid w:val="007B46B6"/>
    <w:rsid w:val="007C4337"/>
    <w:rsid w:val="007E314F"/>
    <w:rsid w:val="007F002E"/>
    <w:rsid w:val="007F15A3"/>
    <w:rsid w:val="007F3B34"/>
    <w:rsid w:val="00821790"/>
    <w:rsid w:val="008A2FA3"/>
    <w:rsid w:val="008B09CF"/>
    <w:rsid w:val="008B56E1"/>
    <w:rsid w:val="008D6709"/>
    <w:rsid w:val="008E1A7C"/>
    <w:rsid w:val="00900380"/>
    <w:rsid w:val="009E01AE"/>
    <w:rsid w:val="00A17BA4"/>
    <w:rsid w:val="00A55466"/>
    <w:rsid w:val="00A560CC"/>
    <w:rsid w:val="00A61103"/>
    <w:rsid w:val="00A9462E"/>
    <w:rsid w:val="00AA10DB"/>
    <w:rsid w:val="00AA6CA6"/>
    <w:rsid w:val="00AC0026"/>
    <w:rsid w:val="00AC4AD7"/>
    <w:rsid w:val="00AF3270"/>
    <w:rsid w:val="00B761B9"/>
    <w:rsid w:val="00B822AE"/>
    <w:rsid w:val="00BB4B8B"/>
    <w:rsid w:val="00BC0BFF"/>
    <w:rsid w:val="00BD32A0"/>
    <w:rsid w:val="00BE6B5B"/>
    <w:rsid w:val="00C847ED"/>
    <w:rsid w:val="00C868FE"/>
    <w:rsid w:val="00C94AF4"/>
    <w:rsid w:val="00CA2ADA"/>
    <w:rsid w:val="00CC539F"/>
    <w:rsid w:val="00D22F06"/>
    <w:rsid w:val="00D51ADD"/>
    <w:rsid w:val="00D73743"/>
    <w:rsid w:val="00D90704"/>
    <w:rsid w:val="00D90B37"/>
    <w:rsid w:val="00DC2BF7"/>
    <w:rsid w:val="00DC7E6E"/>
    <w:rsid w:val="00DF633F"/>
    <w:rsid w:val="00E151D1"/>
    <w:rsid w:val="00E1599D"/>
    <w:rsid w:val="00E4666C"/>
    <w:rsid w:val="00E5331E"/>
    <w:rsid w:val="00E57BC0"/>
    <w:rsid w:val="00E82574"/>
    <w:rsid w:val="00E957A0"/>
    <w:rsid w:val="00ED0C1C"/>
    <w:rsid w:val="00F2381D"/>
    <w:rsid w:val="00F66E7A"/>
    <w:rsid w:val="00FA1104"/>
    <w:rsid w:val="00FB1DCC"/>
    <w:rsid w:val="00FB2036"/>
    <w:rsid w:val="00FD3DB6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AC1DCE"/>
  <w15:chartTrackingRefBased/>
  <w15:docId w15:val="{CAE97DF6-DD2B-4340-8D2F-7DE3C125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22AE"/>
    <w:rPr>
      <w:rFonts w:ascii="Calibri" w:hAnsi="Calibri"/>
      <w:kern w:val="32"/>
    </w:rPr>
  </w:style>
  <w:style w:type="paragraph" w:styleId="Kop1">
    <w:name w:val="heading 1"/>
    <w:basedOn w:val="Standaard"/>
    <w:next w:val="Standaard"/>
    <w:link w:val="Kop1Char"/>
    <w:qFormat/>
    <w:rsid w:val="006C35EA"/>
    <w:pPr>
      <w:keepNext/>
      <w:numPr>
        <w:numId w:val="1"/>
      </w:numPr>
      <w:tabs>
        <w:tab w:val="num" w:pos="567"/>
      </w:tabs>
      <w:spacing w:before="240" w:after="60"/>
      <w:ind w:left="431" w:hanging="431"/>
      <w:outlineLvl w:val="0"/>
    </w:pPr>
    <w:rPr>
      <w:rFonts w:eastAsia="Times New Roman" w:cs="Arial"/>
      <w:b/>
      <w:bCs/>
      <w:sz w:val="28"/>
      <w:szCs w:val="32"/>
      <w:lang w:val="en-GB" w:eastAsia="en-GB"/>
    </w:rPr>
  </w:style>
  <w:style w:type="paragraph" w:styleId="Kop2">
    <w:name w:val="heading 2"/>
    <w:basedOn w:val="Standaard"/>
    <w:next w:val="Standaard"/>
    <w:link w:val="Kop2Char"/>
    <w:qFormat/>
    <w:rsid w:val="00C94AF4"/>
    <w:pPr>
      <w:keepNext/>
      <w:numPr>
        <w:ilvl w:val="1"/>
        <w:numId w:val="1"/>
      </w:numPr>
      <w:tabs>
        <w:tab w:val="num" w:pos="567"/>
      </w:tabs>
      <w:ind w:left="578" w:hanging="578"/>
      <w:outlineLvl w:val="1"/>
    </w:pPr>
    <w:rPr>
      <w:rFonts w:eastAsia="Times New Roman" w:cs="Arial"/>
      <w:b/>
      <w:bCs/>
      <w:iCs/>
      <w:kern w:val="0"/>
      <w:sz w:val="24"/>
      <w:szCs w:val="28"/>
      <w:lang w:val="en-GB" w:eastAsia="en-GB"/>
    </w:rPr>
  </w:style>
  <w:style w:type="paragraph" w:styleId="Kop3">
    <w:name w:val="heading 3"/>
    <w:basedOn w:val="Standaard"/>
    <w:next w:val="Standaard"/>
    <w:link w:val="Kop3Char"/>
    <w:qFormat/>
    <w:rsid w:val="00821790"/>
    <w:pPr>
      <w:keepNext/>
      <w:numPr>
        <w:ilvl w:val="2"/>
        <w:numId w:val="1"/>
      </w:numPr>
      <w:tabs>
        <w:tab w:val="num" w:pos="567"/>
      </w:tabs>
      <w:spacing w:before="240" w:after="60"/>
      <w:ind w:left="72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GB" w:eastAsia="en-GB"/>
    </w:rPr>
  </w:style>
  <w:style w:type="paragraph" w:styleId="Kop4">
    <w:name w:val="heading 4"/>
    <w:basedOn w:val="Standaard"/>
    <w:next w:val="Standaard"/>
    <w:link w:val="Kop4Char"/>
    <w:qFormat/>
    <w:rsid w:val="00821790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  <w:lang w:val="en-GB" w:eastAsia="en-GB"/>
    </w:rPr>
  </w:style>
  <w:style w:type="paragraph" w:styleId="Kop5">
    <w:name w:val="heading 5"/>
    <w:basedOn w:val="Standaard"/>
    <w:next w:val="Standaard"/>
    <w:link w:val="Kop5Char"/>
    <w:qFormat/>
    <w:rsid w:val="00821790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val="en-GB" w:eastAsia="en-GB"/>
    </w:rPr>
  </w:style>
  <w:style w:type="paragraph" w:styleId="Kop6">
    <w:name w:val="heading 6"/>
    <w:basedOn w:val="Standaard"/>
    <w:next w:val="Standaard"/>
    <w:link w:val="Kop6Char"/>
    <w:qFormat/>
    <w:rsid w:val="00821790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  <w:kern w:val="0"/>
      <w:szCs w:val="22"/>
      <w:lang w:val="en-GB" w:eastAsia="en-GB"/>
    </w:rPr>
  </w:style>
  <w:style w:type="paragraph" w:styleId="Kop7">
    <w:name w:val="heading 7"/>
    <w:basedOn w:val="Standaard"/>
    <w:next w:val="Standaard"/>
    <w:link w:val="Kop7Char"/>
    <w:qFormat/>
    <w:rsid w:val="00821790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styleId="Kop8">
    <w:name w:val="heading 8"/>
    <w:basedOn w:val="Standaard"/>
    <w:next w:val="Standaard"/>
    <w:link w:val="Kop8Char"/>
    <w:qFormat/>
    <w:rsid w:val="00821790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  <w:szCs w:val="24"/>
      <w:lang w:val="en-GB" w:eastAsia="en-GB"/>
    </w:rPr>
  </w:style>
  <w:style w:type="paragraph" w:styleId="Kop9">
    <w:name w:val="heading 9"/>
    <w:basedOn w:val="Standaard"/>
    <w:next w:val="Standaard"/>
    <w:link w:val="Kop9Char"/>
    <w:qFormat/>
    <w:rsid w:val="00821790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kern w:val="0"/>
      <w:szCs w:val="22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1F431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1F431D"/>
    <w:pPr>
      <w:tabs>
        <w:tab w:val="center" w:pos="4320"/>
        <w:tab w:val="right" w:pos="8640"/>
      </w:tabs>
    </w:pPr>
  </w:style>
  <w:style w:type="character" w:customStyle="1" w:styleId="Kop1Char">
    <w:name w:val="Kop 1 Char"/>
    <w:link w:val="Kop1"/>
    <w:rsid w:val="006C35EA"/>
    <w:rPr>
      <w:rFonts w:ascii="Calibri" w:eastAsia="Times New Roman" w:hAnsi="Calibri" w:cs="Arial"/>
      <w:b/>
      <w:bCs/>
      <w:kern w:val="32"/>
      <w:sz w:val="28"/>
      <w:szCs w:val="32"/>
      <w:lang w:val="en-GB" w:eastAsia="en-GB"/>
    </w:rPr>
  </w:style>
  <w:style w:type="character" w:customStyle="1" w:styleId="Kop2Char">
    <w:name w:val="Kop 2 Char"/>
    <w:link w:val="Kop2"/>
    <w:rsid w:val="00C94AF4"/>
    <w:rPr>
      <w:rFonts w:ascii="Calibri" w:eastAsia="Times New Roman" w:hAnsi="Calibri" w:cs="Arial"/>
      <w:b/>
      <w:bCs/>
      <w:iCs/>
      <w:sz w:val="24"/>
      <w:szCs w:val="28"/>
      <w:lang w:val="en-GB" w:eastAsia="en-GB"/>
    </w:rPr>
  </w:style>
  <w:style w:type="character" w:customStyle="1" w:styleId="Kop3Char">
    <w:name w:val="Kop 3 Char"/>
    <w:link w:val="Kop3"/>
    <w:rsid w:val="00821790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customStyle="1" w:styleId="Kop4Char">
    <w:name w:val="Kop 4 Char"/>
    <w:link w:val="Kop4"/>
    <w:rsid w:val="00821790"/>
    <w:rPr>
      <w:rFonts w:ascii="Times New Roman" w:eastAsia="Times New Roman" w:hAnsi="Times New Roman"/>
      <w:b/>
      <w:bCs/>
      <w:sz w:val="28"/>
      <w:szCs w:val="28"/>
      <w:lang w:val="en-GB" w:eastAsia="en-GB"/>
    </w:rPr>
  </w:style>
  <w:style w:type="character" w:customStyle="1" w:styleId="Kop5Char">
    <w:name w:val="Kop 5 Char"/>
    <w:link w:val="Kop5"/>
    <w:rsid w:val="00821790"/>
    <w:rPr>
      <w:rFonts w:ascii="Arial" w:eastAsia="Times New Roman" w:hAnsi="Arial"/>
      <w:b/>
      <w:bCs/>
      <w:i/>
      <w:iCs/>
      <w:sz w:val="26"/>
      <w:szCs w:val="26"/>
      <w:lang w:val="en-GB" w:eastAsia="en-GB"/>
    </w:rPr>
  </w:style>
  <w:style w:type="character" w:customStyle="1" w:styleId="Kop6Char">
    <w:name w:val="Kop 6 Char"/>
    <w:link w:val="Kop6"/>
    <w:rsid w:val="00821790"/>
    <w:rPr>
      <w:rFonts w:ascii="Times New Roman" w:eastAsia="Times New Roman" w:hAnsi="Times New Roman"/>
      <w:b/>
      <w:bCs/>
      <w:szCs w:val="22"/>
      <w:lang w:val="en-GB" w:eastAsia="en-GB"/>
    </w:rPr>
  </w:style>
  <w:style w:type="character" w:customStyle="1" w:styleId="Kop7Char">
    <w:name w:val="Kop 7 Char"/>
    <w:link w:val="Kop7"/>
    <w:rsid w:val="00821790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Kop8Char">
    <w:name w:val="Kop 8 Char"/>
    <w:link w:val="Kop8"/>
    <w:rsid w:val="00821790"/>
    <w:rPr>
      <w:rFonts w:ascii="Times New Roman" w:eastAsia="Times New Roman" w:hAnsi="Times New Roman"/>
      <w:i/>
      <w:iCs/>
      <w:sz w:val="24"/>
      <w:szCs w:val="24"/>
      <w:lang w:val="en-GB" w:eastAsia="en-GB"/>
    </w:rPr>
  </w:style>
  <w:style w:type="character" w:customStyle="1" w:styleId="Kop9Char">
    <w:name w:val="Kop 9 Char"/>
    <w:link w:val="Kop9"/>
    <w:rsid w:val="00821790"/>
    <w:rPr>
      <w:rFonts w:ascii="Arial" w:eastAsia="Times New Roman" w:hAnsi="Arial" w:cs="Arial"/>
      <w:szCs w:val="22"/>
      <w:lang w:val="en-GB" w:eastAsia="en-GB"/>
    </w:rPr>
  </w:style>
  <w:style w:type="character" w:styleId="Hyperlink">
    <w:name w:val="Hyperlink"/>
    <w:uiPriority w:val="99"/>
    <w:rsid w:val="00821790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821790"/>
    <w:pPr>
      <w:spacing w:before="120"/>
      <w:ind w:left="567"/>
    </w:pPr>
    <w:rPr>
      <w:rFonts w:ascii="Arial" w:eastAsia="Times New Roman" w:hAnsi="Arial"/>
      <w:b/>
      <w:kern w:val="0"/>
      <w:szCs w:val="24"/>
      <w:lang w:val="en-GB" w:eastAsia="en-GB"/>
    </w:rPr>
  </w:style>
  <w:style w:type="paragraph" w:styleId="Inhopg2">
    <w:name w:val="toc 2"/>
    <w:basedOn w:val="Standaard"/>
    <w:next w:val="Standaard"/>
    <w:autoRedefine/>
    <w:uiPriority w:val="39"/>
    <w:rsid w:val="00821790"/>
    <w:pPr>
      <w:ind w:left="567"/>
    </w:pPr>
    <w:rPr>
      <w:rFonts w:ascii="Arial" w:eastAsia="Times New Roman" w:hAnsi="Arial"/>
      <w:kern w:val="0"/>
      <w:szCs w:val="24"/>
      <w:lang w:val="en-GB" w:eastAsia="en-GB"/>
    </w:rPr>
  </w:style>
  <w:style w:type="paragraph" w:styleId="Geenafstand">
    <w:name w:val="No Spacing"/>
    <w:uiPriority w:val="1"/>
    <w:qFormat/>
    <w:rsid w:val="00C94AF4"/>
    <w:rPr>
      <w:rFonts w:ascii="Calibri" w:hAnsi="Calibri"/>
      <w:kern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660FB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660F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VoettekstChar">
    <w:name w:val="Voettekst Char"/>
    <w:link w:val="Voettekst"/>
    <w:uiPriority w:val="99"/>
    <w:rsid w:val="004B245E"/>
    <w:rPr>
      <w:rFonts w:ascii="Calibri" w:hAnsi="Calibri"/>
      <w:kern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24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245E"/>
    <w:rPr>
      <w:rFonts w:ascii="Tahoma" w:hAnsi="Tahoma" w:cs="Tahoma"/>
      <w:kern w:val="32"/>
      <w:sz w:val="16"/>
      <w:szCs w:val="16"/>
    </w:rPr>
  </w:style>
  <w:style w:type="paragraph" w:styleId="Lijstalinea">
    <w:name w:val="List Paragraph"/>
    <w:basedOn w:val="Standaard"/>
    <w:uiPriority w:val="34"/>
    <w:qFormat/>
    <w:rsid w:val="006E4085"/>
    <w:pPr>
      <w:ind w:left="708"/>
    </w:pPr>
  </w:style>
  <w:style w:type="character" w:styleId="Tekstvantijdelijkeaanduiding">
    <w:name w:val="Placeholder Text"/>
    <w:uiPriority w:val="99"/>
    <w:semiHidden/>
    <w:rsid w:val="007F15A3"/>
    <w:rPr>
      <w:color w:val="808080"/>
    </w:rPr>
  </w:style>
  <w:style w:type="character" w:customStyle="1" w:styleId="KoptekstChar">
    <w:name w:val="Koptekst Char"/>
    <w:link w:val="Koptekst"/>
    <w:uiPriority w:val="99"/>
    <w:rsid w:val="00BD32A0"/>
    <w:rPr>
      <w:rFonts w:ascii="Calibri" w:hAnsi="Calibri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09\02%20EST09\00%20Office%20management\Templates\01.%20Templates%20Algemeen\Index%205%20tabs%20v2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F435AC8A2B94883F1D96401C7EA48" ma:contentTypeVersion="14" ma:contentTypeDescription="Een nieuw document maken." ma:contentTypeScope="" ma:versionID="9c75388eabc5badfb68ae6367f3eb946">
  <xsd:schema xmlns:xsd="http://www.w3.org/2001/XMLSchema" xmlns:xs="http://www.w3.org/2001/XMLSchema" xmlns:p="http://schemas.microsoft.com/office/2006/metadata/properties" xmlns:ns2="cb96f955-f067-40e2-94ae-ca0776a51354" xmlns:ns3="2ec50255-9180-47c4-ac46-75dbd9c84900" targetNamespace="http://schemas.microsoft.com/office/2006/metadata/properties" ma:root="true" ma:fieldsID="4e23693b1f8c9ec4c97e745b22469b84" ns2:_="" ns3:_="">
    <xsd:import namespace="cb96f955-f067-40e2-94ae-ca0776a51354"/>
    <xsd:import namespace="2ec50255-9180-47c4-ac46-75dbd9c84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f955-f067-40e2-94ae-ca0776a51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7f9317d-0ce6-49d2-aac4-5dcd6a4d8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0255-9180-47c4-ac46-75dbd9c849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f5711d-e862-4fda-8e84-bcc3805f03d0}" ma:internalName="TaxCatchAll" ma:showField="CatchAllData" ma:web="2ec50255-9180-47c4-ac46-75dbd9c84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50255-9180-47c4-ac46-75dbd9c84900" xsi:nil="true"/>
    <lcf76f155ced4ddcb4097134ff3c332f xmlns="cb96f955-f067-40e2-94ae-ca0776a51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95E071-21AB-497F-AD0D-5DF68014EA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647226-AEDF-434E-A275-10BD252A7732}"/>
</file>

<file path=customXml/itemProps3.xml><?xml version="1.0" encoding="utf-8"?>
<ds:datastoreItem xmlns:ds="http://schemas.openxmlformats.org/officeDocument/2006/customXml" ds:itemID="{E90ABB27-0A47-4A7C-8475-865835E4C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4B83D-4EDE-4221-ABE3-D612A42D57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0D68F3-B738-4998-BE7C-4EED8C0237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Index 5 tabs v20</Template>
  <TotalTime>0</TotalTime>
  <Pages>4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Index</vt:lpstr>
    </vt:vector>
  </TitlesOfParts>
  <Company>TOSHIBA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</dc:title>
  <dc:subject/>
  <dc:creator>Est09</dc:creator>
  <cp:keywords/>
  <cp:lastModifiedBy>Ruben Stuifzand</cp:lastModifiedBy>
  <cp:revision>2</cp:revision>
  <cp:lastPrinted>2011-10-09T09:10:00Z</cp:lastPrinted>
  <dcterms:created xsi:type="dcterms:W3CDTF">2025-12-02T07:35:00Z</dcterms:created>
  <dcterms:modified xsi:type="dcterms:W3CDTF">2025-12-02T07:35:00Z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138800.000000000</vt:lpwstr>
  </property>
  <property fmtid="{D5CDD505-2E9C-101B-9397-08002B2CF9AE}" pid="3" name="ContentTypeId">
    <vt:lpwstr>0x0101002B6F435AC8A2B94883F1D96401C7EA48</vt:lpwstr>
  </property>
  <property fmtid="{D5CDD505-2E9C-101B-9397-08002B2CF9AE}" pid="4" name="MediaServiceImageTags">
    <vt:lpwstr/>
  </property>
</Properties>
</file>